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A6" w:rsidRDefault="00496CA6" w:rsidP="00496CA6">
      <w:pPr>
        <w:rPr>
          <w:rFonts w:ascii="Tahoma" w:hAnsi="Tahoma" w:cs="Tahoma"/>
        </w:rPr>
      </w:pPr>
      <w:r>
        <w:rPr>
          <w:rFonts w:ascii="Tahoma" w:hAnsi="Tahoma" w:cs="Tahoma"/>
        </w:rPr>
        <w:t>Il sottoscritto ________________________________________________________</w:t>
      </w:r>
    </w:p>
    <w:p w:rsidR="00DC6D9D" w:rsidRDefault="00DC6D9D" w:rsidP="00496CA6">
      <w:pPr>
        <w:rPr>
          <w:rFonts w:ascii="Tahoma" w:hAnsi="Tahoma" w:cs="Tahoma"/>
        </w:rPr>
      </w:pPr>
    </w:p>
    <w:p w:rsidR="00496CA6" w:rsidRDefault="00DC6D9D" w:rsidP="00496CA6">
      <w:pPr>
        <w:rPr>
          <w:rFonts w:ascii="Tahoma" w:hAnsi="Tahoma" w:cs="Tahoma"/>
        </w:rPr>
      </w:pPr>
      <w:r>
        <w:rPr>
          <w:rFonts w:ascii="Tahoma" w:hAnsi="Tahoma" w:cs="Tahoma"/>
        </w:rPr>
        <w:t>genitore di __________________________________________________________</w:t>
      </w:r>
    </w:p>
    <w:p w:rsidR="00F554F8" w:rsidRDefault="00F554F8" w:rsidP="00496CA6">
      <w:pPr>
        <w:rPr>
          <w:rFonts w:ascii="Tahoma" w:hAnsi="Tahoma" w:cs="Tahoma"/>
        </w:rPr>
      </w:pPr>
    </w:p>
    <w:p w:rsidR="00E56008" w:rsidRDefault="00496CA6" w:rsidP="00496CA6">
      <w:pPr>
        <w:rPr>
          <w:rFonts w:ascii="Tahoma" w:hAnsi="Tahoma" w:cs="Tahoma"/>
        </w:rPr>
      </w:pPr>
      <w:r w:rsidRPr="00496CA6">
        <w:rPr>
          <w:rFonts w:ascii="Tahoma" w:hAnsi="Tahoma" w:cs="Tahoma"/>
        </w:rPr>
        <w:t xml:space="preserve">Documento di </w:t>
      </w:r>
      <w:r w:rsidR="00E56008">
        <w:rPr>
          <w:rFonts w:ascii="Tahoma" w:hAnsi="Tahoma" w:cs="Tahoma"/>
        </w:rPr>
        <w:t>Riconoscimento n.__________________________________</w:t>
      </w:r>
    </w:p>
    <w:p w:rsidR="00E56008" w:rsidRDefault="00E56008" w:rsidP="00496CA6">
      <w:pPr>
        <w:rPr>
          <w:rFonts w:ascii="Tahoma" w:hAnsi="Tahoma" w:cs="Tahoma"/>
        </w:rPr>
      </w:pPr>
    </w:p>
    <w:p w:rsidR="00496CA6" w:rsidRPr="00496CA6" w:rsidRDefault="00496CA6" w:rsidP="00496CA6">
      <w:pPr>
        <w:rPr>
          <w:rFonts w:ascii="Tahoma" w:hAnsi="Tahoma" w:cs="Tahoma"/>
        </w:rPr>
      </w:pPr>
      <w:r w:rsidRPr="00496CA6">
        <w:rPr>
          <w:rFonts w:ascii="Tahoma" w:hAnsi="Tahoma" w:cs="Tahoma"/>
        </w:rPr>
        <w:t>Rilasciato da________________</w:t>
      </w:r>
      <w:r w:rsidR="00E56008">
        <w:rPr>
          <w:rFonts w:ascii="Tahoma" w:hAnsi="Tahoma" w:cs="Tahoma"/>
        </w:rPr>
        <w:t>_________ il _________________</w:t>
      </w:r>
    </w:p>
    <w:p w:rsidR="00496CA6" w:rsidRDefault="00496CA6" w:rsidP="00496CA6">
      <w:pPr>
        <w:rPr>
          <w:rFonts w:ascii="Tahoma" w:hAnsi="Tahoma" w:cs="Tahoma"/>
        </w:rPr>
      </w:pPr>
    </w:p>
    <w:p w:rsidR="00F554F8" w:rsidRDefault="00F554F8" w:rsidP="00496CA6">
      <w:pPr>
        <w:rPr>
          <w:rFonts w:ascii="Tahoma" w:hAnsi="Tahoma" w:cs="Tahoma"/>
        </w:rPr>
      </w:pPr>
    </w:p>
    <w:p w:rsidR="00496CA6" w:rsidRPr="00496CA6" w:rsidRDefault="00496CA6" w:rsidP="00496CA6">
      <w:pPr>
        <w:rPr>
          <w:rFonts w:ascii="Tahoma" w:hAnsi="Tahoma" w:cs="Tahoma"/>
        </w:rPr>
      </w:pPr>
      <w:r w:rsidRPr="00496CA6">
        <w:rPr>
          <w:rFonts w:ascii="Tahoma" w:hAnsi="Tahoma" w:cs="Tahoma"/>
        </w:rPr>
        <w:t>Dichiaro:</w:t>
      </w:r>
    </w:p>
    <w:p w:rsidR="00496CA6" w:rsidRPr="00496CA6" w:rsidRDefault="00496CA6" w:rsidP="00496CA6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496CA6">
        <w:rPr>
          <w:rFonts w:ascii="Tahoma" w:hAnsi="Tahoma" w:cs="Tahoma"/>
        </w:rPr>
        <w:t>di impegnarmi ad adottare tutte le misure di prevenzione, anche in conformità alle raccomandazioni e alle istruzioni dell’OMS e dell’autorità sanitaria nazionale, atte a prevenire la diffusione del Coronavirus COVID-19.</w:t>
      </w:r>
    </w:p>
    <w:p w:rsidR="00496CA6" w:rsidRPr="00496CA6" w:rsidRDefault="00496CA6" w:rsidP="00496CA6">
      <w:pPr>
        <w:rPr>
          <w:rFonts w:ascii="Tahoma" w:hAnsi="Tahoma" w:cs="Tahoma"/>
        </w:rPr>
      </w:pPr>
      <w:r w:rsidRPr="00496CA6">
        <w:rPr>
          <w:rFonts w:ascii="Tahoma" w:hAnsi="Tahoma" w:cs="Tahoma"/>
        </w:rPr>
        <w:t>Altresì Dichiaro che</w:t>
      </w:r>
      <w:r w:rsidR="007C3C47">
        <w:rPr>
          <w:rFonts w:ascii="Tahoma" w:hAnsi="Tahoma" w:cs="Tahoma"/>
        </w:rPr>
        <w:t xml:space="preserve"> mio figlio</w:t>
      </w:r>
      <w:r w:rsidRPr="00496CA6">
        <w:rPr>
          <w:rFonts w:ascii="Tahoma" w:hAnsi="Tahoma" w:cs="Tahoma"/>
        </w:rPr>
        <w:t>:</w:t>
      </w:r>
    </w:p>
    <w:p w:rsidR="007B1570" w:rsidRPr="007B1570" w:rsidRDefault="007B1570" w:rsidP="007B1570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7B1570">
        <w:rPr>
          <w:rFonts w:ascii="Tahoma" w:hAnsi="Tahoma" w:cs="Tahoma"/>
        </w:rPr>
        <w:t>non ha avuto una temperatura corporea superiore ai 37,5°C o alcuna</w:t>
      </w:r>
      <w:r>
        <w:rPr>
          <w:rFonts w:ascii="Tahoma" w:hAnsi="Tahoma" w:cs="Tahoma"/>
        </w:rPr>
        <w:t xml:space="preserve"> </w:t>
      </w:r>
      <w:r w:rsidRPr="007B1570">
        <w:rPr>
          <w:rFonts w:ascii="Tahoma" w:hAnsi="Tahoma" w:cs="Tahoma"/>
        </w:rPr>
        <w:t>sintomatologia respiratoria, nei 3 giorni precedenti</w:t>
      </w:r>
      <w:r>
        <w:rPr>
          <w:rFonts w:ascii="Tahoma" w:hAnsi="Tahoma" w:cs="Tahoma"/>
        </w:rPr>
        <w:t>;</w:t>
      </w:r>
    </w:p>
    <w:p w:rsidR="00496CA6" w:rsidRDefault="007B1570" w:rsidP="007B1570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7B1570">
        <w:rPr>
          <w:rFonts w:ascii="Tahoma" w:hAnsi="Tahoma" w:cs="Tahoma"/>
        </w:rPr>
        <w:t>non è stato in quarantena o isolamento domiciliare negli ultimi 14 giorni a</w:t>
      </w:r>
      <w:r>
        <w:rPr>
          <w:rFonts w:ascii="Tahoma" w:hAnsi="Tahoma" w:cs="Tahoma"/>
        </w:rPr>
        <w:t xml:space="preserve"> </w:t>
      </w:r>
      <w:r w:rsidRPr="007B1570">
        <w:rPr>
          <w:rFonts w:ascii="Tahoma" w:hAnsi="Tahoma" w:cs="Tahoma"/>
        </w:rPr>
        <w:t>seguito di stretto contatto con casi COVID-19 o sospetti tali</w:t>
      </w:r>
      <w:r>
        <w:rPr>
          <w:rFonts w:ascii="Tahoma" w:hAnsi="Tahoma" w:cs="Tahoma"/>
        </w:rPr>
        <w:t>;</w:t>
      </w:r>
    </w:p>
    <w:p w:rsidR="007B1570" w:rsidRPr="007B1570" w:rsidRDefault="007B1570" w:rsidP="007B1570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7B1570">
        <w:rPr>
          <w:rFonts w:ascii="Tahoma" w:hAnsi="Tahoma" w:cs="Tahoma"/>
        </w:rPr>
        <w:t>non è entrato a stretto contatto con una persona positiva COVID-19 o con una</w:t>
      </w:r>
      <w:r>
        <w:rPr>
          <w:rFonts w:ascii="Tahoma" w:hAnsi="Tahoma" w:cs="Tahoma"/>
        </w:rPr>
        <w:t xml:space="preserve"> </w:t>
      </w:r>
      <w:r w:rsidRPr="007B1570">
        <w:rPr>
          <w:rFonts w:ascii="Tahoma" w:hAnsi="Tahoma" w:cs="Tahoma"/>
        </w:rPr>
        <w:t>persona con temperatura corporea superiore ai 37,5°C o con sintomatologia</w:t>
      </w:r>
      <w:r>
        <w:rPr>
          <w:rFonts w:ascii="Tahoma" w:hAnsi="Tahoma" w:cs="Tahoma"/>
        </w:rPr>
        <w:t xml:space="preserve"> </w:t>
      </w:r>
      <w:r w:rsidRPr="007B1570">
        <w:rPr>
          <w:rFonts w:ascii="Tahoma" w:hAnsi="Tahoma" w:cs="Tahoma"/>
        </w:rPr>
        <w:t>respiratoria, per quanto di propria conoscenza, negli ultimi 14 giorni.</w:t>
      </w:r>
    </w:p>
    <w:p w:rsidR="00F554F8" w:rsidRDefault="00F554F8" w:rsidP="00496CA6">
      <w:pPr>
        <w:rPr>
          <w:rFonts w:ascii="Tahoma" w:hAnsi="Tahoma" w:cs="Tahoma"/>
        </w:rPr>
      </w:pPr>
    </w:p>
    <w:p w:rsidR="007B1570" w:rsidRDefault="007B1570" w:rsidP="00496CA6">
      <w:pPr>
        <w:rPr>
          <w:rFonts w:ascii="Tahoma" w:hAnsi="Tahoma" w:cs="Tahoma"/>
        </w:rPr>
      </w:pPr>
    </w:p>
    <w:p w:rsidR="00496CA6" w:rsidRPr="00496CA6" w:rsidRDefault="00496CA6" w:rsidP="00496CA6">
      <w:pPr>
        <w:rPr>
          <w:rFonts w:ascii="Tahoma" w:hAnsi="Tahoma" w:cs="Tahoma"/>
        </w:rPr>
      </w:pPr>
      <w:bookmarkStart w:id="0" w:name="_GoBack"/>
      <w:bookmarkEnd w:id="0"/>
      <w:r w:rsidRPr="00496CA6">
        <w:rPr>
          <w:rFonts w:ascii="Tahoma" w:hAnsi="Tahoma" w:cs="Tahoma"/>
        </w:rPr>
        <w:t>Data _____________</w:t>
      </w:r>
    </w:p>
    <w:p w:rsidR="00496CA6" w:rsidRDefault="00496CA6" w:rsidP="00496CA6">
      <w:pPr>
        <w:rPr>
          <w:rFonts w:ascii="Tahoma" w:hAnsi="Tahoma" w:cs="Tahoma"/>
        </w:rPr>
      </w:pPr>
    </w:p>
    <w:p w:rsidR="00496CA6" w:rsidRPr="00496CA6" w:rsidRDefault="00496CA6" w:rsidP="00496CA6">
      <w:pPr>
        <w:rPr>
          <w:rFonts w:ascii="Tahoma" w:hAnsi="Tahoma" w:cs="Tahoma"/>
        </w:rPr>
      </w:pPr>
      <w:r w:rsidRPr="00496CA6">
        <w:rPr>
          <w:rFonts w:ascii="Tahoma" w:hAnsi="Tahoma" w:cs="Tahoma"/>
        </w:rPr>
        <w:t>Firma _________________________________</w:t>
      </w:r>
    </w:p>
    <w:p w:rsidR="00DB3AE0" w:rsidRPr="00355134" w:rsidRDefault="00DB3AE0" w:rsidP="00496CA6">
      <w:pPr>
        <w:ind w:right="418"/>
        <w:rPr>
          <w:rFonts w:ascii="Tahoma" w:hAnsi="Tahoma" w:cs="Tahoma"/>
        </w:rPr>
      </w:pPr>
    </w:p>
    <w:sectPr w:rsidR="00DB3AE0" w:rsidRPr="00355134" w:rsidSect="00EB029F">
      <w:headerReference w:type="default" r:id="rId8"/>
      <w:footerReference w:type="default" r:id="rId9"/>
      <w:pgSz w:w="11900" w:h="16840"/>
      <w:pgMar w:top="3686" w:right="1134" w:bottom="2552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27" w:rsidRDefault="009D0D27" w:rsidP="00DB3AE0">
      <w:r>
        <w:separator/>
      </w:r>
    </w:p>
  </w:endnote>
  <w:endnote w:type="continuationSeparator" w:id="0">
    <w:p w:rsidR="009D0D27" w:rsidRDefault="009D0D27" w:rsidP="00DB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FEA" w:rsidRPr="002A0605" w:rsidRDefault="009217D3">
    <w:pPr>
      <w:pStyle w:val="Pidipagina"/>
      <w:rPr>
        <w:rFonts w:ascii="Tahoma" w:hAnsi="Tahoma" w:cs="Tahoma"/>
        <w:sz w:val="12"/>
        <w:szCs w:val="12"/>
      </w:rPr>
    </w:pPr>
    <w:r w:rsidRPr="002A0605">
      <w:rPr>
        <w:rFonts w:ascii="Tahoma" w:hAnsi="Tahoma" w:cs="Tahoma"/>
        <w:noProof/>
        <w:sz w:val="12"/>
        <w:szCs w:val="12"/>
      </w:rPr>
      <w:drawing>
        <wp:anchor distT="0" distB="0" distL="114300" distR="114300" simplePos="0" relativeHeight="251665408" behindDoc="0" locked="0" layoutInCell="1" allowOverlap="1" wp14:anchorId="49A6EE2D" wp14:editId="462F777C">
          <wp:simplePos x="0" y="0"/>
          <wp:positionH relativeFrom="column">
            <wp:posOffset>-571500</wp:posOffset>
          </wp:positionH>
          <wp:positionV relativeFrom="paragraph">
            <wp:posOffset>-450850</wp:posOffset>
          </wp:positionV>
          <wp:extent cx="571500" cy="272415"/>
          <wp:effectExtent l="0" t="0" r="12700" b="6985"/>
          <wp:wrapSquare wrapText="bothSides"/>
          <wp:docPr id="3" name="Immagine 3" descr="Macintosh HD:Users:lauracamillucci:.dropbox-two:Dropbox:Agesci - logo:TEMPLATE CONTENUTI:Template 1 step:Template 2 step:Utili per Word:utiliAgesci-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auracamillucci:.dropbox-two:Dropbox:Agesci - logo:TEMPLATE CONTENUTI:Template 1 step:Template 2 step:Utili per Word:utiliAgesci-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141"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263EBC" wp14:editId="2676DA03">
              <wp:simplePos x="0" y="0"/>
              <wp:positionH relativeFrom="column">
                <wp:posOffset>104775</wp:posOffset>
              </wp:positionH>
              <wp:positionV relativeFrom="paragraph">
                <wp:posOffset>-452120</wp:posOffset>
              </wp:positionV>
              <wp:extent cx="5257800" cy="400685"/>
              <wp:effectExtent l="0" t="0" r="0" b="5715"/>
              <wp:wrapSquare wrapText="bothSides"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4FEA" w:rsidRDefault="009D4FEA" w:rsidP="002A0605">
                          <w:pPr>
                            <w:pStyle w:val="Pidipagina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Iscritta al Registro Nazional</w:t>
                          </w:r>
                          <w:r w:rsidR="00E13779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e</w:t>
                          </w:r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delle Associazioni di Promozion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e Sociale n.72 - Legge 383/2000</w:t>
                          </w:r>
                        </w:p>
                        <w:p w:rsidR="009D4FEA" w:rsidRDefault="009D4FEA" w:rsidP="002A0605"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WAGGGS / WOSM </w:t>
                          </w:r>
                          <w:proofErr w:type="spellStart"/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Member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3EBC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8.25pt;margin-top:-35.6pt;width:414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" filled="f" stroked="f">
              <v:textbox>
                <w:txbxContent>
                  <w:p w:rsidR="009D4FEA" w:rsidRDefault="009D4FEA" w:rsidP="002A0605">
                    <w:pPr>
                      <w:pStyle w:val="Pidipagina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Iscritta al Registro Nazional</w:t>
                    </w:r>
                    <w:r w:rsidR="00E13779">
                      <w:rPr>
                        <w:rFonts w:ascii="Tahoma" w:hAnsi="Tahoma" w:cs="Tahoma"/>
                        <w:sz w:val="12"/>
                        <w:szCs w:val="12"/>
                      </w:rPr>
                      <w:t>e</w:t>
                    </w:r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delle Associazioni di Promozion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e Sociale n.72 - Legge 383/2000</w:t>
                    </w:r>
                  </w:p>
                  <w:p w:rsidR="009D4FEA" w:rsidRDefault="009D4FEA" w:rsidP="002A0605"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WAGGGS / WOSM </w:t>
                    </w:r>
                    <w:proofErr w:type="spellStart"/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Member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27" w:rsidRDefault="009D0D27" w:rsidP="00DB3AE0">
      <w:r>
        <w:separator/>
      </w:r>
    </w:p>
  </w:footnote>
  <w:footnote w:type="continuationSeparator" w:id="0">
    <w:p w:rsidR="009D0D27" w:rsidRDefault="009D0D27" w:rsidP="00DB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FEA" w:rsidRDefault="007A684D" w:rsidP="00355134">
    <w:pPr>
      <w:pStyle w:val="Intestazione"/>
      <w:tabs>
        <w:tab w:val="clear" w:pos="9638"/>
      </w:tabs>
      <w:ind w:firstLine="708"/>
    </w:pPr>
    <w:r>
      <w:rPr>
        <w:rFonts w:ascii="Tahoma" w:hAnsi="Tahoma" w:cs="Tahoma"/>
        <w:noProof/>
      </w:rPr>
      <w:drawing>
        <wp:anchor distT="0" distB="0" distL="114300" distR="114300" simplePos="0" relativeHeight="251668480" behindDoc="0" locked="0" layoutInCell="1" allowOverlap="1" wp14:anchorId="1642C773" wp14:editId="04ADBF9A">
          <wp:simplePos x="0" y="0"/>
          <wp:positionH relativeFrom="column">
            <wp:posOffset>-575310</wp:posOffset>
          </wp:positionH>
          <wp:positionV relativeFrom="paragraph">
            <wp:posOffset>600075</wp:posOffset>
          </wp:positionV>
          <wp:extent cx="850265" cy="809625"/>
          <wp:effectExtent l="0" t="0" r="0" b="9525"/>
          <wp:wrapThrough wrapText="bothSides">
            <wp:wrapPolygon edited="0">
              <wp:start x="8711" y="0"/>
              <wp:lineTo x="6291" y="1016"/>
              <wp:lineTo x="1936" y="6099"/>
              <wp:lineTo x="1936" y="10673"/>
              <wp:lineTo x="5323" y="16772"/>
              <wp:lineTo x="3872" y="19821"/>
              <wp:lineTo x="3872" y="21346"/>
              <wp:lineTo x="16938" y="21346"/>
              <wp:lineTo x="17906" y="20329"/>
              <wp:lineTo x="16454" y="16772"/>
              <wp:lineTo x="19358" y="10673"/>
              <wp:lineTo x="19842" y="6607"/>
              <wp:lineTo x="15002" y="1016"/>
              <wp:lineTo x="12583" y="0"/>
              <wp:lineTo x="8711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B91F73" wp14:editId="27E16735">
              <wp:simplePos x="0" y="0"/>
              <wp:positionH relativeFrom="column">
                <wp:posOffset>1301115</wp:posOffset>
              </wp:positionH>
              <wp:positionV relativeFrom="paragraph">
                <wp:posOffset>666750</wp:posOffset>
              </wp:positionV>
              <wp:extent cx="4638675" cy="133667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3F0A" w:rsidRDefault="005616C9" w:rsidP="001F3F0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Gruppo </w:t>
                          </w:r>
                          <w:r w:rsidR="00F26298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Roma 135</w:t>
                          </w:r>
                        </w:p>
                        <w:p w:rsidR="005616C9" w:rsidRPr="005616C9" w:rsidRDefault="005616C9" w:rsidP="001F3F0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Associazione Guide e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Scout</w:t>
                          </w:r>
                          <w:r w:rsidR="00144341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 Cattolici Italiani</w:t>
                          </w:r>
                        </w:p>
                        <w:p w:rsidR="001F3F0A" w:rsidRDefault="001F3F0A" w:rsidP="001F3F0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1F3F0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Via </w:t>
                          </w:r>
                          <w:r w:rsidR="00F262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Pietro </w:t>
                          </w:r>
                          <w:proofErr w:type="spellStart"/>
                          <w:r w:rsidR="00F262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Blaserna</w:t>
                          </w:r>
                          <w:proofErr w:type="spellEnd"/>
                          <w:r w:rsidRPr="001F3F0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1</w:t>
                          </w:r>
                          <w:r w:rsidR="00F262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13</w:t>
                          </w:r>
                          <w:r w:rsidRPr="001F3F0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F262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00146</w:t>
                          </w:r>
                          <w:r w:rsidRPr="001F3F0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62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Roma</w:t>
                          </w:r>
                          <w:r w:rsidRPr="001F3F0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62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RM</w:t>
                          </w:r>
                        </w:p>
                        <w:p w:rsidR="00FE11DD" w:rsidRPr="00FE11DD" w:rsidRDefault="00FE11DD" w:rsidP="001F3F0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HYPERLINK "http://</w:instrText>
                          </w:r>
                          <w:r w:rsidRPr="00FE11D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>www.roma135.org</w:instrText>
                          </w:r>
                        </w:p>
                        <w:p w:rsidR="00FE11DD" w:rsidRPr="00B649FF" w:rsidRDefault="00FE11DD" w:rsidP="001F3F0A">
                          <w:pPr>
                            <w:ind w:right="49"/>
                            <w:jc w:val="right"/>
                            <w:rPr>
                              <w:rStyle w:val="Collegamentoipertestuale"/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" </w:instrTex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649FF">
                            <w:rPr>
                              <w:rStyle w:val="Collegamentoipertestuale"/>
                              <w:rFonts w:ascii="Tahoma" w:hAnsi="Tahoma" w:cs="Tahoma"/>
                              <w:sz w:val="16"/>
                              <w:szCs w:val="16"/>
                            </w:rPr>
                            <w:t>www.roma135.org</w:t>
                          </w:r>
                        </w:p>
                        <w:p w:rsidR="001F3F0A" w:rsidRDefault="00FE11DD" w:rsidP="001F3F0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  <w:hyperlink r:id="rId2" w:history="1">
                            <w:r w:rsidR="007A684D" w:rsidRPr="003E1C2F">
                              <w:rPr>
                                <w:rStyle w:val="Collegamentoipertestuale"/>
                                <w:rFonts w:ascii="Tahoma" w:hAnsi="Tahoma" w:cs="Tahoma"/>
                                <w:sz w:val="16"/>
                                <w:szCs w:val="16"/>
                              </w:rPr>
                              <w:t>scout@roma135.org</w:t>
                            </w:r>
                          </w:hyperlink>
                        </w:p>
                        <w:p w:rsidR="007A684D" w:rsidRDefault="009D0D27" w:rsidP="001F3F0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7A684D" w:rsidRPr="003E1C2F">
                              <w:rPr>
                                <w:rStyle w:val="Collegamentoipertestuale"/>
                                <w:rFonts w:ascii="Tahoma" w:hAnsi="Tahoma" w:cs="Tahoma"/>
                                <w:sz w:val="16"/>
                                <w:szCs w:val="16"/>
                              </w:rPr>
                              <w:t>roma135@lazio.agesci.it</w:t>
                            </w:r>
                          </w:hyperlink>
                        </w:p>
                        <w:p w:rsidR="007A684D" w:rsidRPr="001F3F0A" w:rsidRDefault="007A684D" w:rsidP="001F3F0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</w:p>
                        <w:p w:rsidR="009D4FEA" w:rsidRPr="00355134" w:rsidRDefault="00907234" w:rsidP="00907234">
                          <w:pPr>
                            <w:ind w:right="49"/>
                            <w:jc w:val="center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102.45pt;margin-top:52.5pt;width:365.25pt;height:10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" filled="f" stroked="f">
              <v:textbox>
                <w:txbxContent>
                  <w:p w:rsidR="001F3F0A" w:rsidRDefault="005616C9" w:rsidP="001F3F0A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Gruppo </w:t>
                    </w:r>
                    <w:r w:rsidR="00F26298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Roma 135</w:t>
                    </w:r>
                  </w:p>
                  <w:p w:rsidR="005616C9" w:rsidRPr="005616C9" w:rsidRDefault="005616C9" w:rsidP="001F3F0A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Associazione Guide e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Scout</w:t>
                    </w:r>
                    <w:r w:rsidR="00144341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s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 Cattolici Italiani</w:t>
                    </w:r>
                  </w:p>
                  <w:p w:rsidR="001F3F0A" w:rsidRDefault="001F3F0A" w:rsidP="001F3F0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1F3F0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Via </w:t>
                    </w:r>
                    <w:r w:rsidR="00F262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Pietro </w:t>
                    </w:r>
                    <w:proofErr w:type="spellStart"/>
                    <w:r w:rsidR="00F262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Blaserna</w:t>
                    </w:r>
                    <w:proofErr w:type="spellEnd"/>
                    <w:r w:rsidRPr="001F3F0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1</w:t>
                    </w:r>
                    <w:r w:rsidR="00F262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13</w:t>
                    </w:r>
                    <w:r w:rsidRPr="001F3F0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– </w:t>
                    </w:r>
                    <w:r w:rsidR="00F262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00146</w:t>
                    </w:r>
                    <w:r w:rsidRPr="001F3F0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F262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Roma</w:t>
                    </w:r>
                    <w:r w:rsidRPr="001F3F0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F262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RM</w:t>
                    </w:r>
                  </w:p>
                  <w:p w:rsidR="00FE11DD" w:rsidRPr="00FE11DD" w:rsidRDefault="00FE11DD" w:rsidP="001F3F0A">
                    <w:pPr>
                      <w:ind w:right="49"/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instrText xml:space="preserve"> HYPERLINK "http://</w:instrText>
                    </w:r>
                    <w:r w:rsidRPr="00FE11DD">
                      <w:rPr>
                        <w:rFonts w:ascii="Tahoma" w:hAnsi="Tahoma" w:cs="Tahoma"/>
                        <w:sz w:val="16"/>
                        <w:szCs w:val="16"/>
                      </w:rPr>
                      <w:instrText>www.roma135.org</w:instrText>
                    </w:r>
                  </w:p>
                  <w:p w:rsidR="00FE11DD" w:rsidRPr="00B649FF" w:rsidRDefault="00FE11DD" w:rsidP="001F3F0A">
                    <w:pPr>
                      <w:ind w:right="49"/>
                      <w:jc w:val="right"/>
                      <w:rPr>
                        <w:rStyle w:val="Collegamentoipertestuale"/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instrText xml:space="preserve">" </w:instrTex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Pr="00B649FF">
                      <w:rPr>
                        <w:rStyle w:val="Collegamentoipertestuale"/>
                        <w:rFonts w:ascii="Tahoma" w:hAnsi="Tahoma" w:cs="Tahoma"/>
                        <w:sz w:val="16"/>
                        <w:szCs w:val="16"/>
                      </w:rPr>
                      <w:t>www.roma135.org</w:t>
                    </w:r>
                  </w:p>
                  <w:p w:rsidR="001F3F0A" w:rsidRDefault="00FE11DD" w:rsidP="001F3F0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  <w:hyperlink r:id="rId4" w:history="1">
                      <w:r w:rsidR="007A684D" w:rsidRPr="003E1C2F">
                        <w:rPr>
                          <w:rStyle w:val="Collegamentoipertestuale"/>
                          <w:rFonts w:ascii="Tahoma" w:hAnsi="Tahoma" w:cs="Tahoma"/>
                          <w:sz w:val="16"/>
                          <w:szCs w:val="16"/>
                        </w:rPr>
                        <w:t>scout@roma135.org</w:t>
                      </w:r>
                    </w:hyperlink>
                  </w:p>
                  <w:p w:rsidR="007A684D" w:rsidRDefault="009D0D27" w:rsidP="001F3F0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hyperlink r:id="rId5" w:history="1">
                      <w:r w:rsidR="007A684D" w:rsidRPr="003E1C2F">
                        <w:rPr>
                          <w:rStyle w:val="Collegamentoipertestuale"/>
                          <w:rFonts w:ascii="Tahoma" w:hAnsi="Tahoma" w:cs="Tahoma"/>
                          <w:sz w:val="16"/>
                          <w:szCs w:val="16"/>
                        </w:rPr>
                        <w:t>roma135@lazio.agesci.it</w:t>
                      </w:r>
                    </w:hyperlink>
                  </w:p>
                  <w:p w:rsidR="007A684D" w:rsidRPr="001F3F0A" w:rsidRDefault="007A684D" w:rsidP="001F3F0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</w:p>
                  <w:p w:rsidR="009D4FEA" w:rsidRPr="00355134" w:rsidRDefault="00907234" w:rsidP="00907234">
                    <w:pPr>
                      <w:ind w:right="49"/>
                      <w:jc w:val="center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D4FEA" w:rsidRPr="00355134">
      <w:rPr>
        <w:noProof/>
      </w:rPr>
      <w:drawing>
        <wp:anchor distT="0" distB="0" distL="114300" distR="114300" simplePos="0" relativeHeight="251661312" behindDoc="0" locked="0" layoutInCell="1" allowOverlap="1" wp14:anchorId="7F7AAA53" wp14:editId="004D4789">
          <wp:simplePos x="0" y="0"/>
          <wp:positionH relativeFrom="column">
            <wp:posOffset>-571500</wp:posOffset>
          </wp:positionH>
          <wp:positionV relativeFrom="paragraph">
            <wp:posOffset>328295</wp:posOffset>
          </wp:positionV>
          <wp:extent cx="6400800" cy="149860"/>
          <wp:effectExtent l="0" t="0" r="0" b="2540"/>
          <wp:wrapTight wrapText="bothSides">
            <wp:wrapPolygon edited="0">
              <wp:start x="0" y="0"/>
              <wp:lineTo x="0" y="18305"/>
              <wp:lineTo x="21514" y="18305"/>
              <wp:lineTo x="21514" y="0"/>
              <wp:lineTo x="0" y="0"/>
            </wp:wrapPolygon>
          </wp:wrapTight>
          <wp:docPr id="1" name="Immagine 1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73566"/>
    <w:multiLevelType w:val="hybridMultilevel"/>
    <w:tmpl w:val="4E9C1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28"/>
    <w:rsid w:val="00144341"/>
    <w:rsid w:val="00155EED"/>
    <w:rsid w:val="00187EE9"/>
    <w:rsid w:val="001D289D"/>
    <w:rsid w:val="001F3F0A"/>
    <w:rsid w:val="002044F3"/>
    <w:rsid w:val="002A0605"/>
    <w:rsid w:val="002C337A"/>
    <w:rsid w:val="003227A7"/>
    <w:rsid w:val="00355134"/>
    <w:rsid w:val="00367854"/>
    <w:rsid w:val="003C0C8D"/>
    <w:rsid w:val="00455F90"/>
    <w:rsid w:val="00495A28"/>
    <w:rsid w:val="00496CA6"/>
    <w:rsid w:val="00523141"/>
    <w:rsid w:val="00554594"/>
    <w:rsid w:val="005616C9"/>
    <w:rsid w:val="00665AA3"/>
    <w:rsid w:val="007419FF"/>
    <w:rsid w:val="007A684D"/>
    <w:rsid w:val="007B1570"/>
    <w:rsid w:val="007C3C47"/>
    <w:rsid w:val="00806588"/>
    <w:rsid w:val="008800FA"/>
    <w:rsid w:val="0088791A"/>
    <w:rsid w:val="008A44A3"/>
    <w:rsid w:val="008C44C4"/>
    <w:rsid w:val="008C4D83"/>
    <w:rsid w:val="00907234"/>
    <w:rsid w:val="009217D3"/>
    <w:rsid w:val="009C4849"/>
    <w:rsid w:val="009D0D27"/>
    <w:rsid w:val="009D4FEA"/>
    <w:rsid w:val="00A45256"/>
    <w:rsid w:val="00B1332B"/>
    <w:rsid w:val="00B30631"/>
    <w:rsid w:val="00B31373"/>
    <w:rsid w:val="00C031A6"/>
    <w:rsid w:val="00D0344C"/>
    <w:rsid w:val="00D31BDB"/>
    <w:rsid w:val="00DA3333"/>
    <w:rsid w:val="00DB3AE0"/>
    <w:rsid w:val="00DC6D9D"/>
    <w:rsid w:val="00E13779"/>
    <w:rsid w:val="00E56008"/>
    <w:rsid w:val="00EB029F"/>
    <w:rsid w:val="00F26298"/>
    <w:rsid w:val="00F554F8"/>
    <w:rsid w:val="00FB6277"/>
    <w:rsid w:val="00FE11DD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0B5E3"/>
  <w14:defaultImageDpi w14:val="300"/>
  <w15:docId w15:val="{A48DA2E6-CE5F-404D-B428-7653B23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F3F0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ma135@lazio.agesci.it" TargetMode="External"/><Relationship Id="rId2" Type="http://schemas.openxmlformats.org/officeDocument/2006/relationships/hyperlink" Target="mailto:scout@roma135.or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hyperlink" Target="mailto:roma135@lazio.agesci.it" TargetMode="External"/><Relationship Id="rId4" Type="http://schemas.openxmlformats.org/officeDocument/2006/relationships/hyperlink" Target="mailto:scout@roma135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c\Google%20Drive\sc\logo\Carta_Intestata_RM13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DA8164-8B0F-4BCD-93BC-1D2EBA94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Carta_Intestata_RM135.dotx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Vergantini Luca</dc:creator>
  <cp:keywords/>
  <dc:description/>
  <cp:lastModifiedBy>Vergantini Luca</cp:lastModifiedBy>
  <cp:revision>11</cp:revision>
  <cp:lastPrinted>2016-02-06T15:42:00Z</cp:lastPrinted>
  <dcterms:created xsi:type="dcterms:W3CDTF">2020-06-25T06:31:00Z</dcterms:created>
  <dcterms:modified xsi:type="dcterms:W3CDTF">2020-10-13T16:31:00Z</dcterms:modified>
</cp:coreProperties>
</file>